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陆丰市“南粤家政”培训基地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申报书</w:t>
      </w:r>
    </w:p>
    <w:p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陆丰市就业和人才服务中心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制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二〇二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自我声明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>
      <w:pPr>
        <w:widowControl/>
        <w:tabs>
          <w:tab w:val="left" w:pos="8736"/>
        </w:tabs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已认真研究《关于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遴选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陆丰市“南粤家政”培训基地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有关文件，认为本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符合遴选规定的申报范围和条件，自愿申报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陆丰市“南粤家政”培训基地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</w:t>
      </w:r>
      <w:r>
        <w:rPr>
          <w:rFonts w:hint="eastAsia" w:ascii="仿宋" w:hAnsi="仿宋" w:eastAsia="仿宋" w:cs="仿宋"/>
          <w:sz w:val="32"/>
          <w:szCs w:val="32"/>
        </w:rPr>
        <w:t>，愿意在政府有关部门指导下，积极开展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“南粤家政”项目各</w:t>
      </w:r>
      <w:r>
        <w:rPr>
          <w:rFonts w:hint="eastAsia" w:ascii="仿宋" w:hAnsi="仿宋" w:eastAsia="仿宋" w:cs="仿宋"/>
          <w:sz w:val="32"/>
          <w:szCs w:val="32"/>
        </w:rPr>
        <w:t>类培训，完成年度培训及就业任务，内容真实有效。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 月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 xml:space="preserve">   注册资金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主要业绩及优势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MzllNTZkZDU4MTg4ZjQ1NmYzNTJiOGExMmViNjgifQ=="/>
  </w:docVars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3973E68"/>
    <w:rsid w:val="05913062"/>
    <w:rsid w:val="070950C6"/>
    <w:rsid w:val="12AC788E"/>
    <w:rsid w:val="1D83634D"/>
    <w:rsid w:val="25206E30"/>
    <w:rsid w:val="29C85F86"/>
    <w:rsid w:val="2B264080"/>
    <w:rsid w:val="2B8D4E22"/>
    <w:rsid w:val="2C034F85"/>
    <w:rsid w:val="306A3433"/>
    <w:rsid w:val="35681FC7"/>
    <w:rsid w:val="3ABD57B4"/>
    <w:rsid w:val="440726CE"/>
    <w:rsid w:val="4507262A"/>
    <w:rsid w:val="466C6B24"/>
    <w:rsid w:val="530D7D99"/>
    <w:rsid w:val="54F138F5"/>
    <w:rsid w:val="58D16F98"/>
    <w:rsid w:val="58E41333"/>
    <w:rsid w:val="5BAF3758"/>
    <w:rsid w:val="67996E76"/>
    <w:rsid w:val="699B0263"/>
    <w:rsid w:val="6B304A1C"/>
    <w:rsid w:val="6D535020"/>
    <w:rsid w:val="6F646A63"/>
    <w:rsid w:val="70060BC4"/>
    <w:rsid w:val="79132119"/>
    <w:rsid w:val="793C6E23"/>
    <w:rsid w:val="7C7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387</Words>
  <Characters>387</Characters>
  <Lines>4</Lines>
  <Paragraphs>1</Paragraphs>
  <TotalTime>232</TotalTime>
  <ScaleCrop>false</ScaleCrop>
  <LinksUpToDate>false</LinksUpToDate>
  <CharactersWithSpaces>511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邱渤峰</cp:lastModifiedBy>
  <cp:lastPrinted>2022-08-01T01:28:15Z</cp:lastPrinted>
  <dcterms:modified xsi:type="dcterms:W3CDTF">2022-08-01T01:28:45Z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0979BB9005A34DEB97BD09A466DB649C</vt:lpwstr>
  </property>
</Properties>
</file>